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E464" w14:textId="77777777" w:rsidR="00BB75CA" w:rsidRPr="005D4A82" w:rsidRDefault="00B715EE" w:rsidP="00D3488E">
      <w:pPr>
        <w:spacing w:after="240" w:line="324" w:lineRule="auto"/>
        <w:jc w:val="center"/>
        <w:rPr>
          <w:rFonts w:ascii="Arial" w:hAnsi="Arial" w:cs="Arial"/>
          <w:b/>
          <w:spacing w:val="-8"/>
        </w:rPr>
      </w:pPr>
      <w:r w:rsidRPr="005D4A82">
        <w:rPr>
          <w:rFonts w:ascii="Arial" w:hAnsi="Arial" w:cs="Arial"/>
          <w:b/>
          <w:spacing w:val="-8"/>
          <w:highlight w:val="yellow"/>
        </w:rPr>
        <w:t xml:space="preserve">DELIBERAÇÃO </w:t>
      </w:r>
      <w:r w:rsidR="000E0417" w:rsidRPr="005D4A82">
        <w:rPr>
          <w:rFonts w:ascii="Arial" w:hAnsi="Arial" w:cs="Arial"/>
          <w:b/>
          <w:spacing w:val="-8"/>
          <w:highlight w:val="yellow"/>
        </w:rPr>
        <w:t xml:space="preserve">NORMATIVA </w:t>
      </w:r>
      <w:r w:rsidR="0006379F" w:rsidRPr="005D4A82">
        <w:rPr>
          <w:rFonts w:ascii="Arial" w:hAnsi="Arial" w:cs="Arial"/>
          <w:b/>
          <w:spacing w:val="-8"/>
          <w:highlight w:val="yellow"/>
        </w:rPr>
        <w:t xml:space="preserve">CBH-PIRANGA </w:t>
      </w:r>
      <w:r w:rsidR="00433678" w:rsidRPr="005D4A82">
        <w:rPr>
          <w:rFonts w:ascii="Arial" w:hAnsi="Arial" w:cs="Arial"/>
          <w:b/>
          <w:spacing w:val="-8"/>
          <w:highlight w:val="yellow"/>
        </w:rPr>
        <w:t xml:space="preserve">Nº </w:t>
      </w:r>
      <w:r w:rsidR="003231FA" w:rsidRPr="005D4A82">
        <w:rPr>
          <w:rFonts w:ascii="Arial" w:hAnsi="Arial" w:cs="Arial"/>
          <w:b/>
          <w:spacing w:val="-8"/>
          <w:highlight w:val="yellow"/>
        </w:rPr>
        <w:t>1</w:t>
      </w:r>
      <w:r w:rsidR="00F01C12" w:rsidRPr="005D4A82">
        <w:rPr>
          <w:rFonts w:ascii="Arial" w:hAnsi="Arial" w:cs="Arial"/>
          <w:b/>
          <w:spacing w:val="-8"/>
          <w:highlight w:val="yellow"/>
        </w:rPr>
        <w:t>1</w:t>
      </w:r>
      <w:r w:rsidR="005D4A82" w:rsidRPr="005D4A82">
        <w:rPr>
          <w:rFonts w:ascii="Arial" w:hAnsi="Arial" w:cs="Arial"/>
          <w:b/>
          <w:spacing w:val="-8"/>
          <w:highlight w:val="yellow"/>
        </w:rPr>
        <w:t>8</w:t>
      </w:r>
      <w:r w:rsidR="002611B3" w:rsidRPr="005D4A82">
        <w:rPr>
          <w:rFonts w:ascii="Arial" w:hAnsi="Arial" w:cs="Arial"/>
          <w:b/>
          <w:spacing w:val="-8"/>
          <w:highlight w:val="yellow"/>
        </w:rPr>
        <w:t xml:space="preserve">, DE </w:t>
      </w:r>
      <w:r w:rsidR="005D4A82" w:rsidRPr="005D4A82">
        <w:rPr>
          <w:rFonts w:ascii="Arial" w:hAnsi="Arial" w:cs="Arial"/>
          <w:b/>
          <w:spacing w:val="-8"/>
          <w:highlight w:val="yellow"/>
        </w:rPr>
        <w:t>XX</w:t>
      </w:r>
      <w:r w:rsidR="00D50D30" w:rsidRPr="005D4A82">
        <w:rPr>
          <w:rFonts w:ascii="Arial" w:hAnsi="Arial" w:cs="Arial"/>
          <w:b/>
          <w:spacing w:val="-8"/>
          <w:highlight w:val="yellow"/>
        </w:rPr>
        <w:t xml:space="preserve"> </w:t>
      </w:r>
      <w:r w:rsidR="0098610E" w:rsidRPr="005D4A82">
        <w:rPr>
          <w:rFonts w:ascii="Arial" w:hAnsi="Arial" w:cs="Arial"/>
          <w:b/>
          <w:spacing w:val="-8"/>
          <w:highlight w:val="yellow"/>
        </w:rPr>
        <w:t xml:space="preserve">DE </w:t>
      </w:r>
      <w:r w:rsidR="005D4A82" w:rsidRPr="005D4A82">
        <w:rPr>
          <w:rFonts w:ascii="Arial" w:hAnsi="Arial" w:cs="Arial"/>
          <w:b/>
          <w:spacing w:val="-8"/>
          <w:highlight w:val="yellow"/>
        </w:rPr>
        <w:t>DEZEMBRO</w:t>
      </w:r>
      <w:r w:rsidR="0098610E" w:rsidRPr="005D4A82">
        <w:rPr>
          <w:rFonts w:ascii="Arial" w:hAnsi="Arial" w:cs="Arial"/>
          <w:b/>
          <w:spacing w:val="-8"/>
          <w:highlight w:val="yellow"/>
        </w:rPr>
        <w:t xml:space="preserve"> DE 202</w:t>
      </w:r>
      <w:r w:rsidR="003231FA" w:rsidRPr="005D4A82">
        <w:rPr>
          <w:rFonts w:ascii="Arial" w:hAnsi="Arial" w:cs="Arial"/>
          <w:b/>
          <w:spacing w:val="-8"/>
          <w:highlight w:val="yellow"/>
        </w:rPr>
        <w:t>5</w:t>
      </w:r>
      <w:r w:rsidR="0098610E" w:rsidRPr="005D4A82">
        <w:rPr>
          <w:rFonts w:ascii="Arial" w:hAnsi="Arial" w:cs="Arial"/>
          <w:b/>
          <w:spacing w:val="-8"/>
          <w:highlight w:val="yellow"/>
        </w:rPr>
        <w:t>.</w:t>
      </w:r>
      <w:r w:rsidR="0098610E" w:rsidRPr="005D4A82">
        <w:rPr>
          <w:rFonts w:ascii="Arial" w:hAnsi="Arial" w:cs="Arial"/>
          <w:b/>
          <w:spacing w:val="-8"/>
        </w:rPr>
        <w:t xml:space="preserve"> </w:t>
      </w:r>
    </w:p>
    <w:p w14:paraId="5E92D1BA" w14:textId="77777777" w:rsidR="005D4A82" w:rsidRPr="005D4A82" w:rsidRDefault="005D4A82" w:rsidP="005D4A82">
      <w:pPr>
        <w:pStyle w:val="SemEspaamento1"/>
        <w:spacing w:after="120" w:line="360" w:lineRule="auto"/>
        <w:ind w:left="1701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5D4A82">
        <w:rPr>
          <w:rFonts w:ascii="Arial" w:hAnsi="Arial" w:cs="Arial"/>
          <w:color w:val="000000"/>
          <w:shd w:val="clear" w:color="auto" w:fill="FFFFFF"/>
        </w:rPr>
        <w:t xml:space="preserve">Aprova o remanejamento de recursos no valor de R$ 100.000,00 (cem mil reais), da rubrica 1.2.3.1 — “Desenvolver a organização e realização de reuniões e eventos, internos e externos, do Comitê de Bacia Hidrográfica” — para a rubrica 1.2.3.2 — “Apoiar a participação dos membros do Comitê de Bacia Hidrográfica em reuniões e eventos, internos e externos” — no Plano Plurianual de Aplicação da CH DO 1, referente ao biênio 2024/2025. </w:t>
      </w:r>
    </w:p>
    <w:p w14:paraId="4184C116" w14:textId="77777777" w:rsidR="000C0B7F" w:rsidRDefault="000C0B7F" w:rsidP="000C0B7F">
      <w:pPr>
        <w:spacing w:before="24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5D4A82">
        <w:rPr>
          <w:rFonts w:ascii="Arial" w:hAnsi="Arial" w:cs="Arial"/>
          <w:color w:val="000000"/>
          <w:shd w:val="clear" w:color="auto" w:fill="FFFFFF"/>
        </w:rPr>
        <w:t>O Comitê da Bacia Hidrográfica do Rio Piranga (CBH-Piranga), no uso de suas atribuições legais conferidas pela Lei Estadual nº 13.199, de 29 de janeiro de 1999, e na Deliberação Normativa nº 93/2024, que estabelece o seu regimento interno, e:</w:t>
      </w:r>
    </w:p>
    <w:p w14:paraId="1CF02DC7" w14:textId="77777777" w:rsidR="00F0081B" w:rsidRDefault="00F0081B" w:rsidP="00F0081B">
      <w:pPr>
        <w:spacing w:before="24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0081B">
        <w:rPr>
          <w:rFonts w:ascii="Arial" w:hAnsi="Arial" w:cs="Arial"/>
          <w:color w:val="000000"/>
          <w:shd w:val="clear" w:color="auto" w:fill="FFFFFF"/>
        </w:rPr>
        <w:t>Considerando a Deliberação Normativa CBH-Piranga nº 82, de 18 de dezembro de 2023, que aprova o Plano Plurianual de Aplicação dos recursos da cobrança pelo uso de recursos hídricos na CH DO1 – Piranga, referente aos exercícios de 2024 a 2025;</w:t>
      </w:r>
    </w:p>
    <w:p w14:paraId="4518FB64" w14:textId="77777777" w:rsidR="00F0081B" w:rsidRDefault="00F0081B" w:rsidP="00F0081B">
      <w:pPr>
        <w:pStyle w:val="SemEspaamento1"/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1C5CCF">
        <w:rPr>
          <w:rStyle w:val="eop"/>
          <w:rFonts w:ascii="Arial" w:hAnsi="Arial" w:cs="Arial"/>
          <w:color w:val="000000"/>
          <w:shd w:val="clear" w:color="auto" w:fill="FFFFFF"/>
        </w:rPr>
        <w:t>Considerando o disposto no Art. 33 do Decreto Estadual nº 49.023/2025, que estabelece a possibilidade de alteração do PAP mediante deliberação do CBH, desde que preservados os investimentos já contratados e mantida a estrutura programática original, ressalta-se, em especial, o § 2º, segundo o qual toda alteração do PAP que implique modificação orçamentária entre programas, estudos, projetos ou obras previamente contemplados somente terá validade a partir de sua aprovação;</w:t>
      </w:r>
    </w:p>
    <w:p w14:paraId="6A710BD5" w14:textId="77777777" w:rsidR="00F0081B" w:rsidRDefault="00F0081B" w:rsidP="00F0081B">
      <w:pPr>
        <w:pStyle w:val="SemEspaamento1"/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095CDA">
        <w:rPr>
          <w:rStyle w:val="eop"/>
          <w:rFonts w:ascii="Arial" w:hAnsi="Arial" w:cs="Arial"/>
          <w:color w:val="000000"/>
          <w:shd w:val="clear" w:color="auto" w:fill="FFFFFF"/>
        </w:rPr>
        <w:t>Considerando a necessidade de ampliar os recursos destinados à rubrica 1.2.3.2 – Apoio à participação dos membros do Comitê de Bacia Hidrográfica em reuniões e eventos internos e externos, inserida no Eixo 1 – Programas e Ações de Gestão, uma vez que a estimativa inicial no PAP se mostrou subdimensionada;</w:t>
      </w:r>
    </w:p>
    <w:p w14:paraId="0DDFE8C9" w14:textId="77777777" w:rsidR="00F0081B" w:rsidRDefault="00F0081B" w:rsidP="00F0081B">
      <w:pPr>
        <w:pStyle w:val="SemEspaamento1"/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C41977">
        <w:rPr>
          <w:rStyle w:val="eop"/>
          <w:rFonts w:ascii="Arial" w:hAnsi="Arial" w:cs="Arial"/>
          <w:color w:val="000000"/>
          <w:shd w:val="clear" w:color="auto" w:fill="FFFFFF"/>
        </w:rPr>
        <w:t>Considerando a disponibilidade de recursos na rubrica 1.2.3.1 – "Desenvolver a organização e realização de reuniões, eventos internos e externos do Comitê de Bacia Hidrográfica", enquadrada no Eixo 1 – Programas e Ações de Gestão, assegura-se a preservação dos investimentos já contratados e a manutenção da estrutura programática original, em conformidade com o Decreto nº 49.023/2025</w:t>
      </w:r>
      <w:r w:rsidR="00A656E7">
        <w:rPr>
          <w:rStyle w:val="eop"/>
          <w:rFonts w:ascii="Arial" w:hAnsi="Arial" w:cs="Arial"/>
          <w:color w:val="000000"/>
          <w:shd w:val="clear" w:color="auto" w:fill="FFFFFF"/>
        </w:rPr>
        <w:t>;</w:t>
      </w:r>
    </w:p>
    <w:p w14:paraId="61F22AE7" w14:textId="77777777" w:rsidR="00F0081B" w:rsidRPr="005D4A82" w:rsidRDefault="00F0081B" w:rsidP="00F0081B">
      <w:pPr>
        <w:pStyle w:val="SemEspaamento1"/>
        <w:spacing w:after="12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245EBD">
        <w:rPr>
          <w:rFonts w:ascii="Arial" w:hAnsi="Arial" w:cs="Arial"/>
          <w:color w:val="000000"/>
          <w:shd w:val="clear" w:color="auto" w:fill="FFFFFF"/>
        </w:rPr>
        <w:t>Considerando o Parecer Conjunto CTIL/CTP</w:t>
      </w:r>
      <w:r>
        <w:rPr>
          <w:rFonts w:ascii="Arial" w:hAnsi="Arial" w:cs="Arial"/>
          <w:color w:val="000000"/>
          <w:shd w:val="clear" w:color="auto" w:fill="FFFFFF"/>
        </w:rPr>
        <w:t>P</w:t>
      </w:r>
      <w:r w:rsidRPr="00245EBD">
        <w:rPr>
          <w:rFonts w:ascii="Arial" w:hAnsi="Arial" w:cs="Arial"/>
          <w:color w:val="000000"/>
          <w:shd w:val="clear" w:color="auto" w:fill="FFFFFF"/>
        </w:rPr>
        <w:t xml:space="preserve"> nº 02/2025, resultante das discussões da reunião realizada em </w:t>
      </w:r>
      <w:r>
        <w:rPr>
          <w:rFonts w:ascii="Arial" w:hAnsi="Arial" w:cs="Arial"/>
          <w:color w:val="000000"/>
          <w:shd w:val="clear" w:color="auto" w:fill="FFFFFF"/>
        </w:rPr>
        <w:t>04</w:t>
      </w:r>
      <w:r w:rsidRPr="00245EBD">
        <w:rPr>
          <w:rFonts w:ascii="Arial" w:hAnsi="Arial" w:cs="Arial"/>
          <w:color w:val="000000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hd w:val="clear" w:color="auto" w:fill="FFFFFF"/>
        </w:rPr>
        <w:t xml:space="preserve">novembro </w:t>
      </w:r>
      <w:r w:rsidRPr="00245EBD">
        <w:rPr>
          <w:rFonts w:ascii="Arial" w:hAnsi="Arial" w:cs="Arial"/>
          <w:color w:val="000000"/>
          <w:shd w:val="clear" w:color="auto" w:fill="FFFFFF"/>
        </w:rPr>
        <w:t xml:space="preserve">de 2025, por meio do qual as Câmaras Técnicas recomendam à plenária o remanejamento de recursos entre as rubricas mencionadas, no valor de R$ </w:t>
      </w:r>
      <w:r>
        <w:rPr>
          <w:rFonts w:ascii="Arial" w:hAnsi="Arial" w:cs="Arial"/>
          <w:color w:val="000000"/>
          <w:shd w:val="clear" w:color="auto" w:fill="FFFFFF"/>
        </w:rPr>
        <w:t>10</w:t>
      </w:r>
      <w:r w:rsidRPr="00245EBD">
        <w:rPr>
          <w:rFonts w:ascii="Arial" w:hAnsi="Arial" w:cs="Arial"/>
          <w:color w:val="000000"/>
          <w:shd w:val="clear" w:color="auto" w:fill="FFFFFF"/>
        </w:rPr>
        <w:t>0.000,00 (c</w:t>
      </w:r>
      <w:r>
        <w:rPr>
          <w:rFonts w:ascii="Arial" w:hAnsi="Arial" w:cs="Arial"/>
          <w:color w:val="000000"/>
          <w:shd w:val="clear" w:color="auto" w:fill="FFFFFF"/>
        </w:rPr>
        <w:t xml:space="preserve">em </w:t>
      </w:r>
      <w:r w:rsidRPr="00245EBD">
        <w:rPr>
          <w:rFonts w:ascii="Arial" w:hAnsi="Arial" w:cs="Arial"/>
          <w:color w:val="000000"/>
          <w:shd w:val="clear" w:color="auto" w:fill="FFFFFF"/>
        </w:rPr>
        <w:t>mil reais);</w:t>
      </w:r>
    </w:p>
    <w:p w14:paraId="2264CF7D" w14:textId="77777777" w:rsidR="000C0B7F" w:rsidRPr="005D4A82" w:rsidRDefault="000C0B7F" w:rsidP="000C0B7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5D4A82">
        <w:rPr>
          <w:rFonts w:ascii="Arial" w:hAnsi="Arial" w:cs="Arial"/>
          <w:b/>
          <w:bCs/>
        </w:rPr>
        <w:lastRenderedPageBreak/>
        <w:t xml:space="preserve">DELIBERA: </w:t>
      </w:r>
    </w:p>
    <w:p w14:paraId="1078B3A6" w14:textId="77777777" w:rsidR="002E5DCE" w:rsidRPr="00050192" w:rsidRDefault="002E5DCE" w:rsidP="002E5DCE">
      <w:pPr>
        <w:pStyle w:val="SemEspaamento1"/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0871A0">
        <w:rPr>
          <w:rFonts w:ascii="Arial" w:hAnsi="Arial" w:cs="Arial"/>
          <w:color w:val="000000"/>
          <w:shd w:val="clear" w:color="auto" w:fill="FFFFFF"/>
        </w:rPr>
        <w:t xml:space="preserve">Art. 1º Fica aprovado o remanejamento de recursos no valor de R$ </w:t>
      </w:r>
      <w:r>
        <w:rPr>
          <w:rFonts w:ascii="Arial" w:hAnsi="Arial" w:cs="Arial"/>
          <w:color w:val="000000"/>
          <w:shd w:val="clear" w:color="auto" w:fill="FFFFFF"/>
        </w:rPr>
        <w:t>100</w:t>
      </w:r>
      <w:r w:rsidRPr="000871A0">
        <w:rPr>
          <w:rFonts w:ascii="Arial" w:hAnsi="Arial" w:cs="Arial"/>
          <w:color w:val="000000"/>
          <w:shd w:val="clear" w:color="auto" w:fill="FFFFFF"/>
        </w:rPr>
        <w:t>.000,00 (c</w:t>
      </w:r>
      <w:r>
        <w:rPr>
          <w:rFonts w:ascii="Arial" w:hAnsi="Arial" w:cs="Arial"/>
          <w:color w:val="000000"/>
          <w:shd w:val="clear" w:color="auto" w:fill="FFFFFF"/>
        </w:rPr>
        <w:t>em</w:t>
      </w:r>
      <w:r w:rsidRPr="000871A0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</w:t>
      </w:r>
      <w:r w:rsidRPr="000871A0">
        <w:rPr>
          <w:rFonts w:ascii="Arial" w:hAnsi="Arial" w:cs="Arial"/>
          <w:color w:val="000000"/>
          <w:shd w:val="clear" w:color="auto" w:fill="FFFFFF"/>
        </w:rPr>
        <w:t xml:space="preserve">il reais), da rubrica 1.2.3.1 — “Desenvolver a organização e realização de reuniões e eventos, internos e externos, do Comitê de Bacia Hidrográfica” — para a rubrica 1.2.3.2 — “Apoiar a participação dos membros do Comitê de Bacia Hidrográfica em reuniões e eventos, internos e externos” — no Plano Plurianual de Aplicação da CH DO </w:t>
      </w:r>
      <w:r>
        <w:rPr>
          <w:rFonts w:ascii="Arial" w:hAnsi="Arial" w:cs="Arial"/>
          <w:color w:val="000000"/>
          <w:shd w:val="clear" w:color="auto" w:fill="FFFFFF"/>
        </w:rPr>
        <w:t>1</w:t>
      </w:r>
      <w:r w:rsidRPr="000871A0">
        <w:rPr>
          <w:rFonts w:ascii="Arial" w:hAnsi="Arial" w:cs="Arial"/>
          <w:color w:val="000000"/>
          <w:shd w:val="clear" w:color="auto" w:fill="FFFFFF"/>
        </w:rPr>
        <w:t>, referente ao biênio 2024/2025.</w:t>
      </w:r>
    </w:p>
    <w:p w14:paraId="0190947E" w14:textId="77777777" w:rsidR="00F8534E" w:rsidRPr="005D4A82" w:rsidRDefault="00F8534E" w:rsidP="001570BC">
      <w:pPr>
        <w:pStyle w:val="Corpodetexto"/>
        <w:spacing w:after="0" w:line="360" w:lineRule="auto"/>
        <w:rPr>
          <w:rFonts w:ascii="Arial" w:hAnsi="Arial" w:cs="Arial"/>
          <w:szCs w:val="22"/>
        </w:rPr>
      </w:pPr>
      <w:r w:rsidRPr="005D4A82">
        <w:rPr>
          <w:rFonts w:ascii="Arial" w:hAnsi="Arial" w:cs="Arial"/>
          <w:szCs w:val="22"/>
        </w:rPr>
        <w:t xml:space="preserve">Art. </w:t>
      </w:r>
      <w:r w:rsidR="00D3488E" w:rsidRPr="005D4A82">
        <w:rPr>
          <w:rFonts w:ascii="Arial" w:hAnsi="Arial" w:cs="Arial"/>
          <w:szCs w:val="22"/>
        </w:rPr>
        <w:t>2</w:t>
      </w:r>
      <w:r w:rsidRPr="005D4A82">
        <w:rPr>
          <w:rFonts w:ascii="Arial" w:hAnsi="Arial" w:cs="Arial"/>
          <w:szCs w:val="22"/>
        </w:rPr>
        <w:t>º - Esta Deliberação entra em vigor na data de sua publicação.</w:t>
      </w:r>
    </w:p>
    <w:p w14:paraId="229D4732" w14:textId="77777777" w:rsidR="00871A4A" w:rsidRPr="005D4A82" w:rsidRDefault="00871A4A" w:rsidP="001570BC">
      <w:pPr>
        <w:pStyle w:val="Corpodetexto"/>
        <w:spacing w:after="0" w:line="360" w:lineRule="auto"/>
        <w:rPr>
          <w:rFonts w:ascii="Arial" w:hAnsi="Arial" w:cs="Arial"/>
          <w:szCs w:val="22"/>
        </w:rPr>
      </w:pPr>
    </w:p>
    <w:p w14:paraId="06C0FD18" w14:textId="77777777" w:rsidR="001570BC" w:rsidRPr="005D4A82" w:rsidRDefault="001570BC" w:rsidP="001570BC">
      <w:pPr>
        <w:pStyle w:val="Corpodetexto"/>
        <w:spacing w:after="0" w:line="360" w:lineRule="auto"/>
        <w:rPr>
          <w:rFonts w:ascii="Arial" w:hAnsi="Arial" w:cs="Arial"/>
          <w:szCs w:val="22"/>
        </w:rPr>
      </w:pPr>
    </w:p>
    <w:p w14:paraId="34BA3BFA" w14:textId="77777777" w:rsidR="00871A4A" w:rsidRPr="005D4A82" w:rsidRDefault="00871A4A" w:rsidP="001570BC">
      <w:pPr>
        <w:pStyle w:val="Corpodetexto"/>
        <w:spacing w:after="0"/>
        <w:jc w:val="right"/>
        <w:rPr>
          <w:rFonts w:ascii="Arial" w:hAnsi="Arial" w:cs="Arial"/>
          <w:szCs w:val="22"/>
        </w:rPr>
      </w:pPr>
      <w:r w:rsidRPr="005D4A82">
        <w:rPr>
          <w:rFonts w:ascii="Arial" w:hAnsi="Arial" w:cs="Arial"/>
          <w:szCs w:val="22"/>
        </w:rPr>
        <w:t xml:space="preserve">Ponte Nova/MG, </w:t>
      </w:r>
      <w:r w:rsidR="002E5DCE">
        <w:rPr>
          <w:rFonts w:ascii="Arial" w:hAnsi="Arial" w:cs="Arial"/>
          <w:szCs w:val="22"/>
        </w:rPr>
        <w:t>XX</w:t>
      </w:r>
      <w:r w:rsidR="00C30EEB" w:rsidRPr="005D4A82">
        <w:rPr>
          <w:rFonts w:ascii="Arial" w:hAnsi="Arial" w:cs="Arial"/>
          <w:szCs w:val="22"/>
        </w:rPr>
        <w:t xml:space="preserve"> </w:t>
      </w:r>
      <w:r w:rsidRPr="005D4A82">
        <w:rPr>
          <w:rFonts w:ascii="Arial" w:hAnsi="Arial" w:cs="Arial"/>
          <w:szCs w:val="22"/>
        </w:rPr>
        <w:t xml:space="preserve">de </w:t>
      </w:r>
      <w:r w:rsidR="002E5DCE">
        <w:rPr>
          <w:rFonts w:ascii="Arial" w:hAnsi="Arial" w:cs="Arial"/>
          <w:szCs w:val="22"/>
        </w:rPr>
        <w:t>dezembro</w:t>
      </w:r>
      <w:r w:rsidR="003231FA" w:rsidRPr="005D4A82">
        <w:rPr>
          <w:rFonts w:ascii="Arial" w:hAnsi="Arial" w:cs="Arial"/>
          <w:szCs w:val="22"/>
        </w:rPr>
        <w:t xml:space="preserve"> </w:t>
      </w:r>
      <w:r w:rsidRPr="005D4A82">
        <w:rPr>
          <w:rFonts w:ascii="Arial" w:hAnsi="Arial" w:cs="Arial"/>
          <w:szCs w:val="22"/>
        </w:rPr>
        <w:t>de 202</w:t>
      </w:r>
      <w:r w:rsidR="003231FA" w:rsidRPr="005D4A82">
        <w:rPr>
          <w:rFonts w:ascii="Arial" w:hAnsi="Arial" w:cs="Arial"/>
          <w:szCs w:val="22"/>
        </w:rPr>
        <w:t>5</w:t>
      </w:r>
      <w:r w:rsidRPr="005D4A82">
        <w:rPr>
          <w:rFonts w:ascii="Arial" w:hAnsi="Arial" w:cs="Arial"/>
          <w:szCs w:val="22"/>
        </w:rPr>
        <w:t xml:space="preserve">. </w:t>
      </w:r>
    </w:p>
    <w:p w14:paraId="679BB521" w14:textId="77777777" w:rsidR="00832E70" w:rsidRPr="005D4A82" w:rsidRDefault="00832E70" w:rsidP="001570BC">
      <w:pPr>
        <w:spacing w:after="0"/>
        <w:rPr>
          <w:rFonts w:ascii="Arial" w:hAnsi="Arial" w:cs="Arial"/>
        </w:rPr>
      </w:pPr>
    </w:p>
    <w:p w14:paraId="5B80AA3C" w14:textId="77777777" w:rsidR="001570BC" w:rsidRDefault="001570BC" w:rsidP="003757E9">
      <w:pPr>
        <w:spacing w:after="0" w:line="360" w:lineRule="auto"/>
        <w:rPr>
          <w:rFonts w:ascii="Arial" w:hAnsi="Arial" w:cs="Arial"/>
        </w:rPr>
      </w:pPr>
    </w:p>
    <w:p w14:paraId="720FAFE3" w14:textId="77777777" w:rsidR="002E5DCE" w:rsidRPr="005D4A82" w:rsidRDefault="002E5DCE" w:rsidP="003757E9">
      <w:pPr>
        <w:spacing w:after="0" w:line="360" w:lineRule="auto"/>
        <w:rPr>
          <w:rFonts w:ascii="Arial" w:hAnsi="Arial" w:cs="Arial"/>
        </w:rPr>
      </w:pPr>
    </w:p>
    <w:p w14:paraId="5EDB8D7A" w14:textId="77777777" w:rsidR="003231FA" w:rsidRPr="005D4A82" w:rsidRDefault="003231FA" w:rsidP="003757E9">
      <w:pPr>
        <w:spacing w:after="0" w:line="360" w:lineRule="auto"/>
        <w:jc w:val="center"/>
        <w:rPr>
          <w:rFonts w:ascii="Arial" w:hAnsi="Arial" w:cs="Arial"/>
          <w:bCs/>
        </w:rPr>
      </w:pPr>
      <w:r w:rsidRPr="005D4A82">
        <w:rPr>
          <w:rFonts w:ascii="Arial" w:hAnsi="Arial" w:cs="Arial"/>
          <w:bCs/>
        </w:rPr>
        <w:t>(assinado eletronicamente)</w:t>
      </w:r>
    </w:p>
    <w:p w14:paraId="27CF5E75" w14:textId="77777777" w:rsidR="003231FA" w:rsidRPr="005D4A82" w:rsidRDefault="003231FA" w:rsidP="003757E9">
      <w:pPr>
        <w:spacing w:after="0" w:line="360" w:lineRule="auto"/>
        <w:jc w:val="center"/>
        <w:rPr>
          <w:rFonts w:ascii="Arial" w:hAnsi="Arial" w:cs="Arial"/>
          <w:b/>
        </w:rPr>
      </w:pPr>
      <w:r w:rsidRPr="005D4A82">
        <w:rPr>
          <w:rFonts w:ascii="Arial" w:hAnsi="Arial" w:cs="Arial"/>
          <w:b/>
        </w:rPr>
        <w:t>CARLOS EDUARDO SILVA</w:t>
      </w:r>
    </w:p>
    <w:p w14:paraId="59677FE0" w14:textId="77777777" w:rsidR="0078063D" w:rsidRPr="005D4A82" w:rsidRDefault="003231FA" w:rsidP="003757E9">
      <w:pPr>
        <w:spacing w:after="0" w:line="360" w:lineRule="auto"/>
        <w:jc w:val="center"/>
        <w:rPr>
          <w:rFonts w:ascii="Arial" w:hAnsi="Arial" w:cs="Arial"/>
          <w:bCs/>
        </w:rPr>
      </w:pPr>
      <w:r w:rsidRPr="005D4A82">
        <w:rPr>
          <w:rFonts w:ascii="Arial" w:hAnsi="Arial" w:cs="Arial"/>
          <w:bCs/>
        </w:rPr>
        <w:t>Presidente do CBH Piranga</w:t>
      </w:r>
    </w:p>
    <w:sectPr w:rsidR="0078063D" w:rsidRPr="005D4A82" w:rsidSect="009C5611">
      <w:headerReference w:type="default" r:id="rId11"/>
      <w:pgSz w:w="11907" w:h="16840" w:code="9"/>
      <w:pgMar w:top="1418" w:right="1418" w:bottom="709" w:left="1701" w:header="42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9F5E" w14:textId="77777777" w:rsidR="000F1E06" w:rsidRDefault="000F1E06">
      <w:r>
        <w:separator/>
      </w:r>
    </w:p>
  </w:endnote>
  <w:endnote w:type="continuationSeparator" w:id="0">
    <w:p w14:paraId="4C354150" w14:textId="77777777" w:rsidR="000F1E06" w:rsidRDefault="000F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2E92" w14:textId="77777777" w:rsidR="000F1E06" w:rsidRDefault="000F1E06">
      <w:r>
        <w:separator/>
      </w:r>
    </w:p>
  </w:footnote>
  <w:footnote w:type="continuationSeparator" w:id="0">
    <w:p w14:paraId="2679C863" w14:textId="77777777" w:rsidR="000F1E06" w:rsidRDefault="000F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753C" w14:textId="77777777" w:rsidR="00433678" w:rsidRPr="00BC48EB" w:rsidRDefault="003B1203" w:rsidP="00BC48EB">
    <w:pPr>
      <w:pStyle w:val="Cabealho"/>
      <w:jc w:val="center"/>
      <w:rPr>
        <w:noProof/>
      </w:rPr>
    </w:pPr>
    <w:r w:rsidRPr="00454633">
      <w:rPr>
        <w:noProof/>
      </w:rPr>
      <w:drawing>
        <wp:inline distT="0" distB="0" distL="0" distR="0" wp14:anchorId="53F310BD" wp14:editId="2ED60C89">
          <wp:extent cx="1372624" cy="772160"/>
          <wp:effectExtent l="0" t="0" r="0" b="8890"/>
          <wp:docPr id="149889472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58040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57" cy="77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F21"/>
    <w:multiLevelType w:val="hybridMultilevel"/>
    <w:tmpl w:val="8AAC4A56"/>
    <w:lvl w:ilvl="0" w:tplc="4DD69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E2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8F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4A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84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C0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43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6A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67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7314E9"/>
    <w:multiLevelType w:val="hybridMultilevel"/>
    <w:tmpl w:val="5F048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2C01"/>
    <w:multiLevelType w:val="hybridMultilevel"/>
    <w:tmpl w:val="386E20D2"/>
    <w:lvl w:ilvl="0" w:tplc="2E62E7CC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25A56FBB"/>
    <w:multiLevelType w:val="hybridMultilevel"/>
    <w:tmpl w:val="3D3C74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21C1E"/>
    <w:multiLevelType w:val="hybridMultilevel"/>
    <w:tmpl w:val="CAFA5E50"/>
    <w:lvl w:ilvl="0" w:tplc="04160013">
      <w:start w:val="1"/>
      <w:numFmt w:val="upperRoman"/>
      <w:lvlText w:val="%1."/>
      <w:lvlJc w:val="right"/>
      <w:pPr>
        <w:ind w:left="363" w:hanging="360"/>
      </w:p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49231674"/>
    <w:multiLevelType w:val="hybridMultilevel"/>
    <w:tmpl w:val="2CE247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D3BB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B5B0A85"/>
    <w:multiLevelType w:val="hybridMultilevel"/>
    <w:tmpl w:val="05168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27F19"/>
    <w:multiLevelType w:val="hybridMultilevel"/>
    <w:tmpl w:val="7C5EBC0A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EC1D6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6869318">
    <w:abstractNumId w:val="9"/>
  </w:num>
  <w:num w:numId="2" w16cid:durableId="1013411983">
    <w:abstractNumId w:val="2"/>
  </w:num>
  <w:num w:numId="3" w16cid:durableId="1525292517">
    <w:abstractNumId w:val="6"/>
  </w:num>
  <w:num w:numId="4" w16cid:durableId="318273484">
    <w:abstractNumId w:val="1"/>
  </w:num>
  <w:num w:numId="5" w16cid:durableId="619654585">
    <w:abstractNumId w:val="1"/>
  </w:num>
  <w:num w:numId="6" w16cid:durableId="1331955355">
    <w:abstractNumId w:val="4"/>
  </w:num>
  <w:num w:numId="7" w16cid:durableId="237255627">
    <w:abstractNumId w:val="0"/>
  </w:num>
  <w:num w:numId="8" w16cid:durableId="1015695475">
    <w:abstractNumId w:val="5"/>
  </w:num>
  <w:num w:numId="9" w16cid:durableId="10113118">
    <w:abstractNumId w:val="8"/>
  </w:num>
  <w:num w:numId="10" w16cid:durableId="1375153745">
    <w:abstractNumId w:val="7"/>
  </w:num>
  <w:num w:numId="11" w16cid:durableId="80099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DF"/>
    <w:rsid w:val="00011C84"/>
    <w:rsid w:val="00012DC5"/>
    <w:rsid w:val="00013085"/>
    <w:rsid w:val="0001514A"/>
    <w:rsid w:val="00017342"/>
    <w:rsid w:val="00017B1F"/>
    <w:rsid w:val="0003124E"/>
    <w:rsid w:val="0003533F"/>
    <w:rsid w:val="000418FF"/>
    <w:rsid w:val="0005390F"/>
    <w:rsid w:val="0005496D"/>
    <w:rsid w:val="0006379F"/>
    <w:rsid w:val="00065D4D"/>
    <w:rsid w:val="00066514"/>
    <w:rsid w:val="000738F4"/>
    <w:rsid w:val="0007522D"/>
    <w:rsid w:val="000842A3"/>
    <w:rsid w:val="00090503"/>
    <w:rsid w:val="00092A6E"/>
    <w:rsid w:val="00094618"/>
    <w:rsid w:val="000A6CC6"/>
    <w:rsid w:val="000B3287"/>
    <w:rsid w:val="000C0B7F"/>
    <w:rsid w:val="000C2F00"/>
    <w:rsid w:val="000C3496"/>
    <w:rsid w:val="000C776D"/>
    <w:rsid w:val="000D439E"/>
    <w:rsid w:val="000E0417"/>
    <w:rsid w:val="000E1C69"/>
    <w:rsid w:val="000E711F"/>
    <w:rsid w:val="000F1E06"/>
    <w:rsid w:val="0011421F"/>
    <w:rsid w:val="001308BD"/>
    <w:rsid w:val="00134EDA"/>
    <w:rsid w:val="00143C6C"/>
    <w:rsid w:val="001570BC"/>
    <w:rsid w:val="001600D6"/>
    <w:rsid w:val="001629CA"/>
    <w:rsid w:val="00164673"/>
    <w:rsid w:val="00167FE2"/>
    <w:rsid w:val="00180E62"/>
    <w:rsid w:val="00186BA0"/>
    <w:rsid w:val="001B7B52"/>
    <w:rsid w:val="001B7DE0"/>
    <w:rsid w:val="001D7F78"/>
    <w:rsid w:val="001E5E95"/>
    <w:rsid w:val="001F1E88"/>
    <w:rsid w:val="001F2654"/>
    <w:rsid w:val="001F547B"/>
    <w:rsid w:val="001F5EF8"/>
    <w:rsid w:val="0021029C"/>
    <w:rsid w:val="00222AE2"/>
    <w:rsid w:val="00230DFD"/>
    <w:rsid w:val="0023260D"/>
    <w:rsid w:val="00235E1B"/>
    <w:rsid w:val="00245CA0"/>
    <w:rsid w:val="0024648E"/>
    <w:rsid w:val="00247892"/>
    <w:rsid w:val="002611B3"/>
    <w:rsid w:val="00294C1A"/>
    <w:rsid w:val="002A09C5"/>
    <w:rsid w:val="002A12A1"/>
    <w:rsid w:val="002A3FFF"/>
    <w:rsid w:val="002B03DD"/>
    <w:rsid w:val="002E032E"/>
    <w:rsid w:val="002E5DCE"/>
    <w:rsid w:val="002E69B1"/>
    <w:rsid w:val="002F7DC9"/>
    <w:rsid w:val="003231FA"/>
    <w:rsid w:val="00324EE5"/>
    <w:rsid w:val="0035436E"/>
    <w:rsid w:val="003547E3"/>
    <w:rsid w:val="003757E9"/>
    <w:rsid w:val="0038693F"/>
    <w:rsid w:val="003B1203"/>
    <w:rsid w:val="003B5B31"/>
    <w:rsid w:val="003C5953"/>
    <w:rsid w:val="003D161B"/>
    <w:rsid w:val="003E51B7"/>
    <w:rsid w:val="003F4E06"/>
    <w:rsid w:val="003F55CC"/>
    <w:rsid w:val="00420923"/>
    <w:rsid w:val="00430ADD"/>
    <w:rsid w:val="00433678"/>
    <w:rsid w:val="004376E4"/>
    <w:rsid w:val="00451FF5"/>
    <w:rsid w:val="00455DB5"/>
    <w:rsid w:val="00455E45"/>
    <w:rsid w:val="00466291"/>
    <w:rsid w:val="00476A7C"/>
    <w:rsid w:val="00493A1E"/>
    <w:rsid w:val="004A58FA"/>
    <w:rsid w:val="004B4473"/>
    <w:rsid w:val="004C10F3"/>
    <w:rsid w:val="004C6026"/>
    <w:rsid w:val="004C7B84"/>
    <w:rsid w:val="004D5DE8"/>
    <w:rsid w:val="004E326F"/>
    <w:rsid w:val="004E3752"/>
    <w:rsid w:val="004E4E3C"/>
    <w:rsid w:val="004E60E3"/>
    <w:rsid w:val="004F29B2"/>
    <w:rsid w:val="004F4CE9"/>
    <w:rsid w:val="005011AB"/>
    <w:rsid w:val="00501B18"/>
    <w:rsid w:val="00510ACE"/>
    <w:rsid w:val="00510E1E"/>
    <w:rsid w:val="005250B0"/>
    <w:rsid w:val="00526D22"/>
    <w:rsid w:val="00537C26"/>
    <w:rsid w:val="00570818"/>
    <w:rsid w:val="00574398"/>
    <w:rsid w:val="00580B28"/>
    <w:rsid w:val="00580CBF"/>
    <w:rsid w:val="005841BF"/>
    <w:rsid w:val="00593461"/>
    <w:rsid w:val="00597823"/>
    <w:rsid w:val="005B2D51"/>
    <w:rsid w:val="005B437A"/>
    <w:rsid w:val="005B564C"/>
    <w:rsid w:val="005B5EDF"/>
    <w:rsid w:val="005B7BA0"/>
    <w:rsid w:val="005C578A"/>
    <w:rsid w:val="005D4A82"/>
    <w:rsid w:val="005F73DD"/>
    <w:rsid w:val="006001FC"/>
    <w:rsid w:val="006022C5"/>
    <w:rsid w:val="0061202D"/>
    <w:rsid w:val="00622FCD"/>
    <w:rsid w:val="00636C66"/>
    <w:rsid w:val="00645AB8"/>
    <w:rsid w:val="00650DA2"/>
    <w:rsid w:val="00654F00"/>
    <w:rsid w:val="006559D2"/>
    <w:rsid w:val="00660FB9"/>
    <w:rsid w:val="0066157C"/>
    <w:rsid w:val="00695F2B"/>
    <w:rsid w:val="006A4EF7"/>
    <w:rsid w:val="006B0581"/>
    <w:rsid w:val="006B2671"/>
    <w:rsid w:val="006C5848"/>
    <w:rsid w:val="006D0F26"/>
    <w:rsid w:val="006F2523"/>
    <w:rsid w:val="006F38B3"/>
    <w:rsid w:val="00713703"/>
    <w:rsid w:val="00723F45"/>
    <w:rsid w:val="00730A11"/>
    <w:rsid w:val="00741BDB"/>
    <w:rsid w:val="007447BF"/>
    <w:rsid w:val="00756CE1"/>
    <w:rsid w:val="007620B9"/>
    <w:rsid w:val="00762533"/>
    <w:rsid w:val="0078063D"/>
    <w:rsid w:val="0078561D"/>
    <w:rsid w:val="0078702D"/>
    <w:rsid w:val="00795CFE"/>
    <w:rsid w:val="007C454B"/>
    <w:rsid w:val="007C766E"/>
    <w:rsid w:val="007D5969"/>
    <w:rsid w:val="0080016D"/>
    <w:rsid w:val="008113DF"/>
    <w:rsid w:val="00812DFE"/>
    <w:rsid w:val="00827614"/>
    <w:rsid w:val="00832E70"/>
    <w:rsid w:val="00846C80"/>
    <w:rsid w:val="00856A26"/>
    <w:rsid w:val="00864C94"/>
    <w:rsid w:val="0086737F"/>
    <w:rsid w:val="008706C8"/>
    <w:rsid w:val="00871A4A"/>
    <w:rsid w:val="008940F0"/>
    <w:rsid w:val="008977C6"/>
    <w:rsid w:val="008A209D"/>
    <w:rsid w:val="008A4CA9"/>
    <w:rsid w:val="008A4D07"/>
    <w:rsid w:val="008B2213"/>
    <w:rsid w:val="008D50D6"/>
    <w:rsid w:val="008F5F79"/>
    <w:rsid w:val="008F77DA"/>
    <w:rsid w:val="00904AF9"/>
    <w:rsid w:val="00920BC7"/>
    <w:rsid w:val="00930E7B"/>
    <w:rsid w:val="00935D6C"/>
    <w:rsid w:val="009415A8"/>
    <w:rsid w:val="009427D2"/>
    <w:rsid w:val="009513D0"/>
    <w:rsid w:val="009554B1"/>
    <w:rsid w:val="00956AF8"/>
    <w:rsid w:val="00957BA8"/>
    <w:rsid w:val="009747A0"/>
    <w:rsid w:val="009766DA"/>
    <w:rsid w:val="0098610E"/>
    <w:rsid w:val="00986B62"/>
    <w:rsid w:val="00987C22"/>
    <w:rsid w:val="00990843"/>
    <w:rsid w:val="009908BC"/>
    <w:rsid w:val="00994804"/>
    <w:rsid w:val="009A2878"/>
    <w:rsid w:val="009A646C"/>
    <w:rsid w:val="009B5B44"/>
    <w:rsid w:val="009C5611"/>
    <w:rsid w:val="009D1721"/>
    <w:rsid w:val="009D48A8"/>
    <w:rsid w:val="009E2B74"/>
    <w:rsid w:val="00A052DE"/>
    <w:rsid w:val="00A1011C"/>
    <w:rsid w:val="00A10D09"/>
    <w:rsid w:val="00A1294D"/>
    <w:rsid w:val="00A1378C"/>
    <w:rsid w:val="00A1740F"/>
    <w:rsid w:val="00A24A3C"/>
    <w:rsid w:val="00A24BE8"/>
    <w:rsid w:val="00A40BB1"/>
    <w:rsid w:val="00A411B6"/>
    <w:rsid w:val="00A4277B"/>
    <w:rsid w:val="00A4672D"/>
    <w:rsid w:val="00A60C9E"/>
    <w:rsid w:val="00A65565"/>
    <w:rsid w:val="00A656E7"/>
    <w:rsid w:val="00A67A25"/>
    <w:rsid w:val="00A70974"/>
    <w:rsid w:val="00A87D1E"/>
    <w:rsid w:val="00A91E99"/>
    <w:rsid w:val="00A97EA9"/>
    <w:rsid w:val="00AA119F"/>
    <w:rsid w:val="00AA14B2"/>
    <w:rsid w:val="00AC245F"/>
    <w:rsid w:val="00AC2DE2"/>
    <w:rsid w:val="00AF2B12"/>
    <w:rsid w:val="00B202CD"/>
    <w:rsid w:val="00B24A93"/>
    <w:rsid w:val="00B3114F"/>
    <w:rsid w:val="00B43225"/>
    <w:rsid w:val="00B50F3A"/>
    <w:rsid w:val="00B62441"/>
    <w:rsid w:val="00B64284"/>
    <w:rsid w:val="00B7095A"/>
    <w:rsid w:val="00B715EE"/>
    <w:rsid w:val="00B74E1B"/>
    <w:rsid w:val="00B75813"/>
    <w:rsid w:val="00B76D63"/>
    <w:rsid w:val="00B86964"/>
    <w:rsid w:val="00B92282"/>
    <w:rsid w:val="00B93CC6"/>
    <w:rsid w:val="00B94E5C"/>
    <w:rsid w:val="00B954CC"/>
    <w:rsid w:val="00B95791"/>
    <w:rsid w:val="00BA5E74"/>
    <w:rsid w:val="00BA681A"/>
    <w:rsid w:val="00BB425A"/>
    <w:rsid w:val="00BB75CA"/>
    <w:rsid w:val="00BC48EB"/>
    <w:rsid w:val="00BF7D05"/>
    <w:rsid w:val="00C06110"/>
    <w:rsid w:val="00C065E2"/>
    <w:rsid w:val="00C13167"/>
    <w:rsid w:val="00C1317A"/>
    <w:rsid w:val="00C2470F"/>
    <w:rsid w:val="00C30EEB"/>
    <w:rsid w:val="00C428BB"/>
    <w:rsid w:val="00C44C9A"/>
    <w:rsid w:val="00C53948"/>
    <w:rsid w:val="00C61E35"/>
    <w:rsid w:val="00C8146C"/>
    <w:rsid w:val="00C82430"/>
    <w:rsid w:val="00C86124"/>
    <w:rsid w:val="00C904C0"/>
    <w:rsid w:val="00C90549"/>
    <w:rsid w:val="00CA0463"/>
    <w:rsid w:val="00CA2C29"/>
    <w:rsid w:val="00CA4266"/>
    <w:rsid w:val="00CA641F"/>
    <w:rsid w:val="00CB1C53"/>
    <w:rsid w:val="00CB1E0D"/>
    <w:rsid w:val="00CB3D17"/>
    <w:rsid w:val="00CC24E6"/>
    <w:rsid w:val="00CD02FD"/>
    <w:rsid w:val="00CE4A2B"/>
    <w:rsid w:val="00CF25AE"/>
    <w:rsid w:val="00CF7E21"/>
    <w:rsid w:val="00D05939"/>
    <w:rsid w:val="00D07E4B"/>
    <w:rsid w:val="00D17F1B"/>
    <w:rsid w:val="00D2078D"/>
    <w:rsid w:val="00D20DFD"/>
    <w:rsid w:val="00D275BC"/>
    <w:rsid w:val="00D3488E"/>
    <w:rsid w:val="00D35389"/>
    <w:rsid w:val="00D4032C"/>
    <w:rsid w:val="00D50D30"/>
    <w:rsid w:val="00D655F9"/>
    <w:rsid w:val="00D7159F"/>
    <w:rsid w:val="00D718A5"/>
    <w:rsid w:val="00D77E79"/>
    <w:rsid w:val="00D81646"/>
    <w:rsid w:val="00D83B97"/>
    <w:rsid w:val="00D850EE"/>
    <w:rsid w:val="00D852D6"/>
    <w:rsid w:val="00D9010A"/>
    <w:rsid w:val="00D9661D"/>
    <w:rsid w:val="00D97816"/>
    <w:rsid w:val="00D978FB"/>
    <w:rsid w:val="00DA11C0"/>
    <w:rsid w:val="00DA7E2C"/>
    <w:rsid w:val="00DB3A04"/>
    <w:rsid w:val="00DD2A17"/>
    <w:rsid w:val="00DD7035"/>
    <w:rsid w:val="00E12B14"/>
    <w:rsid w:val="00E31E00"/>
    <w:rsid w:val="00E3281E"/>
    <w:rsid w:val="00E3494E"/>
    <w:rsid w:val="00E34F44"/>
    <w:rsid w:val="00E42121"/>
    <w:rsid w:val="00E46A27"/>
    <w:rsid w:val="00E60CFF"/>
    <w:rsid w:val="00E734C4"/>
    <w:rsid w:val="00E73609"/>
    <w:rsid w:val="00E939D0"/>
    <w:rsid w:val="00E93C0F"/>
    <w:rsid w:val="00EA0141"/>
    <w:rsid w:val="00ED3675"/>
    <w:rsid w:val="00ED73A3"/>
    <w:rsid w:val="00EF3CA4"/>
    <w:rsid w:val="00F0081B"/>
    <w:rsid w:val="00F01C12"/>
    <w:rsid w:val="00F277F3"/>
    <w:rsid w:val="00F30730"/>
    <w:rsid w:val="00F55DF0"/>
    <w:rsid w:val="00F60BCC"/>
    <w:rsid w:val="00F622C1"/>
    <w:rsid w:val="00F63907"/>
    <w:rsid w:val="00F66466"/>
    <w:rsid w:val="00F70856"/>
    <w:rsid w:val="00F802C2"/>
    <w:rsid w:val="00F8534E"/>
    <w:rsid w:val="00F96D76"/>
    <w:rsid w:val="00FA2F55"/>
    <w:rsid w:val="00FA6F09"/>
    <w:rsid w:val="00FB5DF2"/>
    <w:rsid w:val="00FC5AE5"/>
    <w:rsid w:val="00FD03ED"/>
    <w:rsid w:val="00FD5526"/>
    <w:rsid w:val="00FE3EC5"/>
    <w:rsid w:val="00FF18D9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ED1FA"/>
  <w15:chartTrackingRefBased/>
  <w15:docId w15:val="{F31AD425-88E2-42ED-A146-1F246E36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8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5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5">
    <w:name w:val="heading 5"/>
    <w:basedOn w:val="Normal"/>
    <w:next w:val="Normal"/>
    <w:qFormat/>
    <w:pPr>
      <w:keepNext/>
      <w:ind w:left="360"/>
      <w:jc w:val="both"/>
      <w:outlineLvl w:val="4"/>
    </w:pPr>
    <w:rPr>
      <w:rFonts w:ascii="Arial" w:hAnsi="Arial" w:cs="Arial"/>
      <w:iCs/>
      <w:color w:val="FF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jc w:val="both"/>
    </w:pPr>
    <w:rPr>
      <w:sz w:val="28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pPr>
      <w:jc w:val="both"/>
    </w:pPr>
    <w:rPr>
      <w:rFonts w:ascii="Verdana" w:hAnsi="Verdana"/>
      <w:color w:val="000000"/>
      <w:szCs w:val="20"/>
    </w:rPr>
  </w:style>
  <w:style w:type="paragraph" w:styleId="Recuodecorpodetexto">
    <w:name w:val="Body Text Indent"/>
    <w:basedOn w:val="Normal"/>
    <w:pPr>
      <w:ind w:firstLine="1134"/>
      <w:jc w:val="both"/>
    </w:pPr>
    <w:rPr>
      <w:rFonts w:ascii="Verdana" w:hAnsi="Verdana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Ttulo">
    <w:name w:val="Title"/>
    <w:basedOn w:val="Normal"/>
    <w:qFormat/>
    <w:pPr>
      <w:jc w:val="center"/>
    </w:pPr>
    <w:rPr>
      <w:b/>
      <w:i/>
      <w:sz w:val="20"/>
      <w:szCs w:val="20"/>
    </w:rPr>
  </w:style>
  <w:style w:type="paragraph" w:styleId="Recuodecorpodetexto2">
    <w:name w:val="Body Text Indent 2"/>
    <w:basedOn w:val="Normal"/>
    <w:pPr>
      <w:ind w:left="3261" w:hanging="3261"/>
      <w:jc w:val="both"/>
    </w:pPr>
    <w:rPr>
      <w:sz w:val="20"/>
      <w:szCs w:val="20"/>
    </w:rPr>
  </w:style>
  <w:style w:type="paragraph" w:styleId="Recuodecorpodetexto3">
    <w:name w:val="Body Text Indent 3"/>
    <w:basedOn w:val="Normal"/>
    <w:pPr>
      <w:ind w:left="2694" w:hanging="2694"/>
      <w:jc w:val="both"/>
    </w:pPr>
    <w:rPr>
      <w:sz w:val="20"/>
      <w:szCs w:val="20"/>
    </w:rPr>
  </w:style>
  <w:style w:type="paragraph" w:styleId="NormalWeb">
    <w:name w:val="Normal (Web)"/>
    <w:basedOn w:val="Normal"/>
    <w:rsid w:val="00B86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930E7B"/>
    <w:pPr>
      <w:spacing w:after="160" w:line="360" w:lineRule="auto"/>
      <w:jc w:val="both"/>
    </w:pPr>
    <w:rPr>
      <w:rFonts w:cs="Arial"/>
      <w:color w:val="000000"/>
      <w:sz w:val="24"/>
      <w:szCs w:val="20"/>
      <w:lang w:eastAsia="pt-BR"/>
    </w:rPr>
  </w:style>
  <w:style w:type="paragraph" w:customStyle="1" w:styleId="Pargrafo">
    <w:name w:val="Parágrafo"/>
    <w:basedOn w:val="Normal"/>
    <w:rsid w:val="006A4EF7"/>
    <w:pPr>
      <w:tabs>
        <w:tab w:val="left" w:pos="357"/>
      </w:tabs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rsid w:val="00FF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18D9"/>
    <w:rPr>
      <w:rFonts w:ascii="Segoe UI" w:eastAsia="Calibri" w:hAnsi="Segoe UI" w:cs="Segoe UI"/>
      <w:sz w:val="18"/>
      <w:szCs w:val="18"/>
      <w:lang w:eastAsia="en-US"/>
    </w:rPr>
  </w:style>
  <w:style w:type="character" w:styleId="Forte">
    <w:name w:val="Strong"/>
    <w:qFormat/>
    <w:rsid w:val="00A10D09"/>
    <w:rPr>
      <w:b/>
      <w:bCs/>
    </w:rPr>
  </w:style>
  <w:style w:type="paragraph" w:customStyle="1" w:styleId="SemEspaamento1">
    <w:name w:val="Sem Espaçamento1"/>
    <w:uiPriority w:val="99"/>
    <w:qFormat/>
    <w:rsid w:val="006F38B3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9E2B74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uiPriority w:val="99"/>
    <w:unhideWhenUsed/>
    <w:rsid w:val="00B715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715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link w:val="Textodecomentrio"/>
    <w:uiPriority w:val="99"/>
    <w:rsid w:val="00B715EE"/>
    <w:rPr>
      <w:rFonts w:eastAsia="SimSun" w:cs="Mangal"/>
      <w:kern w:val="3"/>
      <w:szCs w:val="18"/>
      <w:lang w:eastAsia="zh-CN" w:bidi="hi-IN"/>
    </w:rPr>
  </w:style>
  <w:style w:type="paragraph" w:styleId="PargrafodaLista">
    <w:name w:val="List Paragraph"/>
    <w:basedOn w:val="Normal"/>
    <w:uiPriority w:val="1"/>
    <w:qFormat/>
    <w:rsid w:val="00871A4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D3488E"/>
  </w:style>
  <w:style w:type="character" w:customStyle="1" w:styleId="eop">
    <w:name w:val="eop"/>
    <w:basedOn w:val="Fontepargpadro"/>
    <w:rsid w:val="00D3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DOCE\Downloads\DN%20118-2025%20-%20Remanejamento%20PAP%202024-2025%20-%20DO1%20-%20MINUT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172770-d61f-4bf7-9495-0157fd6f97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42AA75833CC49A6F5B97F70A899B9" ma:contentTypeVersion="16" ma:contentTypeDescription="Crie um novo documento." ma:contentTypeScope="" ma:versionID="e4d487e24a4d326a367b4c57a16757e2">
  <xsd:schema xmlns:xsd="http://www.w3.org/2001/XMLSchema" xmlns:xs="http://www.w3.org/2001/XMLSchema" xmlns:p="http://schemas.microsoft.com/office/2006/metadata/properties" xmlns:ns3="2b172770-d61f-4bf7-9495-0157fd6f97ff" targetNamespace="http://schemas.microsoft.com/office/2006/metadata/properties" ma:root="true" ma:fieldsID="dcc6c9a0186dfcbb38eac08762420ca8" ns3:_="">
    <xsd:import namespace="2b172770-d61f-4bf7-9495-0157fd6f9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2770-d61f-4bf7-9495-0157fd6f9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24E0B-DDC4-47F0-BCA4-A80B22F9F6E9}">
  <ds:schemaRefs>
    <ds:schemaRef ds:uri="http://schemas.microsoft.com/office/2006/metadata/properties"/>
    <ds:schemaRef ds:uri="http://schemas.microsoft.com/office/infopath/2007/PartnerControls"/>
    <ds:schemaRef ds:uri="2b172770-d61f-4bf7-9495-0157fd6f97ff"/>
  </ds:schemaRefs>
</ds:datastoreItem>
</file>

<file path=customXml/itemProps2.xml><?xml version="1.0" encoding="utf-8"?>
<ds:datastoreItem xmlns:ds="http://schemas.openxmlformats.org/officeDocument/2006/customXml" ds:itemID="{C4282DA8-1CC0-4665-9BA2-B16088A38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2D53C-716F-467C-96F3-2119FEB3E3E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3638CD-7F76-4B35-B0EA-78B874E79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72770-d61f-4bf7-9495-0157fd6f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 118-2025 - Remanejamento PAP 2024-2025 - DO1 - MINUTA</Template>
  <TotalTime>1</TotalTime>
  <Pages>2</Pages>
  <Words>483</Words>
  <Characters>2612</Characters>
  <Application>Microsoft Office Word</Application>
  <DocSecurity>0</DocSecurity>
  <Lines>42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BACIA HIDROGRÁFICA DO RIO PIRACICABA – MINAS GERAIS</vt:lpstr>
    </vt:vector>
  </TitlesOfParts>
  <Company>Amepi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BACIA HIDROGRÁFICA DO RIO PIRACICABA – MINAS GERAIS</dc:title>
  <dc:subject/>
  <dc:creator>AGEDOCE</dc:creator>
  <cp:keywords/>
  <cp:lastModifiedBy>Juliana Vilela</cp:lastModifiedBy>
  <cp:revision>1</cp:revision>
  <cp:lastPrinted>2025-08-06T23:48:00Z</cp:lastPrinted>
  <dcterms:created xsi:type="dcterms:W3CDTF">2025-12-05T13:19:00Z</dcterms:created>
  <dcterms:modified xsi:type="dcterms:W3CDTF">2025-12-05T13:20:00Z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24142800.0000000</vt:lpwstr>
  </property>
  <property fmtid="{D5CDD505-2E9C-101B-9397-08002B2CF9AE}" pid="3" name="ContentTypeId">
    <vt:lpwstr>0x010100CF042AA75833CC49A6F5B97F70A899B9</vt:lpwstr>
  </property>
  <property fmtid="{D5CDD505-2E9C-101B-9397-08002B2CF9AE}" pid="4" name="MediaServiceImageTags">
    <vt:lpwstr/>
  </property>
</Properties>
</file>